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8" w:type="dxa"/>
        <w:tblInd w:w="-1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5"/>
        <w:gridCol w:w="6663"/>
      </w:tblGrid>
      <w:tr w:rsidR="004052EF" w:rsidTr="00677EB6">
        <w:trPr>
          <w:trHeight w:val="1800"/>
        </w:trPr>
        <w:tc>
          <w:tcPr>
            <w:tcW w:w="9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1105" w:rsidRDefault="00A21105" w:rsidP="00A21105">
            <w:pPr>
              <w:spacing w:after="0" w:line="240" w:lineRule="auto"/>
              <w:rPr>
                <w:b/>
              </w:rPr>
            </w:pPr>
            <w:r w:rsidRPr="00A21105"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659776" behindDoc="0" locked="0" layoutInCell="1" allowOverlap="1" wp14:anchorId="647AA272" wp14:editId="4FB6EAD2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170180</wp:posOffset>
                  </wp:positionV>
                  <wp:extent cx="742950" cy="514350"/>
                  <wp:effectExtent l="0" t="0" r="0" b="0"/>
                  <wp:wrapNone/>
                  <wp:docPr id="2" name="Picture 3" descr="CAI 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162B">
              <w:rPr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margin-left:137.3pt;margin-top:8.2pt;width:279pt;height:75pt;z-index:251658240;visibility:visible;mso-position-horizontal-relative:page;mso-position-vertical-relative:page" filled="f" stroked="f">
                  <v:textbox style="mso-next-textbox:#Text Box 9;mso-rotate-with-shape:t">
                    <w:txbxContent>
                      <w:p w:rsidR="004052EF" w:rsidRDefault="00A21105">
                        <w:pPr>
                          <w:rPr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sz w:val="44"/>
                            <w:szCs w:val="44"/>
                          </w:rPr>
                          <w:t xml:space="preserve">   </w:t>
                        </w:r>
                        <w:r w:rsidR="00C319DD">
                          <w:rPr>
                            <w:b/>
                            <w:sz w:val="44"/>
                            <w:szCs w:val="44"/>
                          </w:rPr>
                          <w:t>PROPOSTA DI ESCURSIONE</w:t>
                        </w:r>
                      </w:p>
                      <w:p w:rsidR="00607289" w:rsidRPr="000B6352" w:rsidRDefault="008545F7" w:rsidP="00607289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44"/>
                            <w:szCs w:val="44"/>
                          </w:rPr>
                          <w:t>2020</w:t>
                        </w:r>
                        <w:r w:rsidR="000B6352">
                          <w:rPr>
                            <w:b/>
                            <w:sz w:val="44"/>
                            <w:szCs w:val="44"/>
                          </w:rPr>
                          <w:t xml:space="preserve"> </w:t>
                        </w:r>
                        <w:r w:rsidR="000B6352" w:rsidRPr="000B6352">
                          <w:rPr>
                            <w:b/>
                            <w:sz w:val="24"/>
                            <w:szCs w:val="24"/>
                          </w:rPr>
                          <w:t>( indicare la Commissione)</w:t>
                        </w:r>
                      </w:p>
                    </w:txbxContent>
                  </v:textbox>
                  <w10:wrap type="square" anchorx="page" anchory="page"/>
                </v:shape>
              </w:pict>
            </w:r>
            <w:r w:rsidR="004630F7">
              <w:rPr>
                <w:lang w:eastAsia="it-IT"/>
              </w:rPr>
              <w:t xml:space="preserve">    </w:t>
            </w:r>
            <w:r w:rsidR="00C319DD">
              <w:rPr>
                <w:lang w:eastAsia="it-IT"/>
              </w:rPr>
              <w:t xml:space="preserve"> </w:t>
            </w:r>
            <w:r w:rsidR="00C319DD" w:rsidRPr="00A21105">
              <w:rPr>
                <w:b/>
              </w:rPr>
              <w:t xml:space="preserve">SEZIONE </w:t>
            </w:r>
          </w:p>
          <w:p w:rsidR="004052EF" w:rsidRDefault="00A21105" w:rsidP="00A21105">
            <w:pPr>
              <w:spacing w:after="0" w:line="240" w:lineRule="auto"/>
            </w:pPr>
            <w:r w:rsidRPr="00A21105">
              <w:rPr>
                <w:b/>
              </w:rPr>
              <w:t>DESENZANO</w:t>
            </w:r>
            <w:r w:rsidRPr="00A21105">
              <w:rPr>
                <w:b/>
                <w:noProof/>
                <w:lang w:eastAsia="it-IT"/>
              </w:rPr>
              <w:t xml:space="preserve">  DEL</w:t>
            </w:r>
            <w:r>
              <w:rPr>
                <w:b/>
                <w:noProof/>
                <w:sz w:val="24"/>
                <w:szCs w:val="24"/>
                <w:lang w:eastAsia="it-IT"/>
              </w:rPr>
              <w:t xml:space="preserve">  GARDA</w:t>
            </w:r>
            <w:r w:rsidR="00C319DD">
              <w:rPr>
                <w:b/>
                <w:sz w:val="24"/>
                <w:szCs w:val="24"/>
              </w:rPr>
              <w:t xml:space="preserve">       </w:t>
            </w:r>
            <w:r>
              <w:rPr>
                <w:noProof/>
                <w:lang w:eastAsia="it-IT"/>
              </w:rPr>
              <w:drawing>
                <wp:inline distT="0" distB="0" distL="0" distR="0" wp14:anchorId="2F1A4FF9" wp14:editId="1F7AC133">
                  <wp:extent cx="695325" cy="660062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ESCURSIONISM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121" cy="67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2EF" w:rsidTr="000B6352">
        <w:trPr>
          <w:trHeight w:val="733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2EF" w:rsidRDefault="00C319D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28"/>
                <w:szCs w:val="18"/>
              </w:rPr>
              <w:t>NOME ESCURSIONE</w:t>
            </w:r>
            <w:r w:rsidR="000B6352">
              <w:rPr>
                <w:rFonts w:ascii="Arial" w:hAnsi="Arial" w:cs="Arial"/>
                <w:bCs/>
                <w:sz w:val="28"/>
                <w:szCs w:val="18"/>
              </w:rPr>
              <w:t xml:space="preserve"> E QUOTA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52BC" w:rsidRPr="00DD52BC" w:rsidRDefault="00DD52BC" w:rsidP="00DF7C0F">
            <w:pPr>
              <w:spacing w:after="0" w:line="240" w:lineRule="auto"/>
              <w:jc w:val="center"/>
              <w:rPr>
                <w:b/>
                <w:color w:val="FF0000"/>
              </w:rPr>
            </w:pPr>
            <w:bookmarkStart w:id="0" w:name="NOMEESCURSIONE"/>
            <w:bookmarkEnd w:id="0"/>
          </w:p>
        </w:tc>
      </w:tr>
      <w:tr w:rsidR="004052EF" w:rsidRPr="00DD52BC" w:rsidTr="00677EB6">
        <w:trPr>
          <w:trHeight w:val="5380"/>
        </w:trPr>
        <w:tc>
          <w:tcPr>
            <w:tcW w:w="9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2BC" w:rsidRPr="00A13289" w:rsidRDefault="009C162B" w:rsidP="00DF7C0F">
            <w:pPr>
              <w:spacing w:after="0" w:line="240" w:lineRule="auto"/>
              <w:contextualSpacing/>
            </w:pPr>
            <w:r>
              <w:rPr>
                <w:noProof/>
                <w:sz w:val="28"/>
                <w:szCs w:val="28"/>
                <w:lang w:eastAsia="it-IT"/>
              </w:rPr>
              <w:pict>
                <v:shape id="_x0000_s1030" type="#_x0000_t202" style="position:absolute;margin-left:470.4pt;margin-top:75.6pt;width:64.45pt;height:50.25pt;z-index:251659264;mso-position-horizontal-relative:text;mso-position-vertical-relative:text" stroked="f">
                  <v:textbox style="mso-next-textbox:#_x0000_s1030">
                    <w:txbxContent>
                      <w:p w:rsidR="0048783C" w:rsidRPr="00DD52BC" w:rsidRDefault="0048783C" w:rsidP="0048783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bookmarkStart w:id="1" w:name="_GoBack"/>
        <w:bookmarkEnd w:id="1"/>
      </w:tr>
    </w:tbl>
    <w:p w:rsidR="004052EF" w:rsidRPr="001675D6" w:rsidRDefault="004052EF">
      <w:pPr>
        <w:sectPr w:rsidR="004052EF" w:rsidRPr="001675D6" w:rsidSect="003F11AB">
          <w:pgSz w:w="11906" w:h="16838"/>
          <w:pgMar w:top="709" w:right="1134" w:bottom="1134" w:left="1134" w:header="720" w:footer="720" w:gutter="0"/>
          <w:cols w:space="720"/>
        </w:sectPr>
      </w:pPr>
    </w:p>
    <w:tbl>
      <w:tblPr>
        <w:tblW w:w="9678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3"/>
        <w:gridCol w:w="5245"/>
      </w:tblGrid>
      <w:tr w:rsidR="004052EF" w:rsidTr="003F11AB">
        <w:tc>
          <w:tcPr>
            <w:tcW w:w="44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Pr="00DD52BC" w:rsidRDefault="00C319DD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DD52B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PARTENZA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Default="00DF7C0F" w:rsidP="003F11AB">
            <w:pPr>
              <w:spacing w:after="0" w:line="240" w:lineRule="auto"/>
            </w:pPr>
            <w:bookmarkStart w:id="2" w:name="PARTENZA"/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ore …… dalla sede CAI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bookmarkEnd w:id="2"/>
          </w:p>
        </w:tc>
      </w:tr>
      <w:tr w:rsidR="004052EF" w:rsidTr="003F11AB">
        <w:tc>
          <w:tcPr>
            <w:tcW w:w="44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Pr="00DD52BC" w:rsidRDefault="00C319DD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DD52B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INIZIO ESCURSIONE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Default="0048783C" w:rsidP="003F11A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località da dove si inizia a camminare</w:t>
            </w:r>
          </w:p>
        </w:tc>
      </w:tr>
      <w:tr w:rsidR="004052EF" w:rsidTr="003F11AB">
        <w:tc>
          <w:tcPr>
            <w:tcW w:w="44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Pr="00DD52BC" w:rsidRDefault="00C319DD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DD52B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TRASPORTO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Default="0048783C" w:rsidP="003F11AB">
            <w:pPr>
              <w:spacing w:after="0" w:line="240" w:lineRule="auto"/>
            </w:pPr>
            <w:bookmarkStart w:id="3" w:name="TRASPORTO"/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Auto private o pullman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bookmarkEnd w:id="3"/>
          </w:p>
        </w:tc>
      </w:tr>
      <w:tr w:rsidR="004052EF" w:rsidTr="003F11AB">
        <w:tc>
          <w:tcPr>
            <w:tcW w:w="44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Pr="00DD52BC" w:rsidRDefault="00C319DD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DD52B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DISLIVELLO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Default="0048783C" w:rsidP="003F11AB">
            <w:pPr>
              <w:spacing w:after="0" w:line="240" w:lineRule="auto"/>
            </w:pPr>
            <w:bookmarkStart w:id="4" w:name="DISLIVELLO"/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Dislivello in salita</w:t>
            </w:r>
            <w:r w:rsidR="00253650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 xml:space="preserve"> +  dislivello in discesa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bookmarkEnd w:id="4"/>
          </w:p>
        </w:tc>
      </w:tr>
      <w:tr w:rsidR="004052EF" w:rsidTr="003F11AB">
        <w:trPr>
          <w:trHeight w:val="443"/>
        </w:trPr>
        <w:tc>
          <w:tcPr>
            <w:tcW w:w="443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Pr="00DD52BC" w:rsidRDefault="00253650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LUNGHEZZA ITINERA</w:t>
            </w:r>
            <w:r w:rsidR="00102786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R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IO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Pr="003F11AB" w:rsidRDefault="00253650" w:rsidP="003F11A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it-IT"/>
              </w:rPr>
            </w:pPr>
            <w:bookmarkStart w:id="5" w:name="RIFCARTOGRAFICO"/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In termini di metri o chilometri</w:t>
            </w:r>
            <w:bookmarkEnd w:id="5"/>
          </w:p>
        </w:tc>
      </w:tr>
      <w:tr w:rsidR="00253650" w:rsidTr="003F11AB">
        <w:trPr>
          <w:trHeight w:val="510"/>
        </w:trPr>
        <w:tc>
          <w:tcPr>
            <w:tcW w:w="443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3650" w:rsidRDefault="00253650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GRUPPO MONTUOSO / ZONA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3650" w:rsidRDefault="00253650" w:rsidP="003F11A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it-IT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A che gruppo/valle appartiene la cima</w:t>
            </w:r>
          </w:p>
        </w:tc>
      </w:tr>
      <w:tr w:rsidR="004052EF" w:rsidTr="003F11AB">
        <w:tc>
          <w:tcPr>
            <w:tcW w:w="44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Pr="00DD52BC" w:rsidRDefault="00C319DD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DD52B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DIFFICOLTA’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11AB" w:rsidRDefault="0048783C" w:rsidP="003F1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bookmarkStart w:id="6" w:name="DIFFICOLTA"/>
            <w:r w:rsidRPr="004878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Turistica-escursionistica- per esperti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-alpinistica eccetera</w:t>
            </w:r>
            <w:r w:rsidR="00C319DD" w:rsidRPr="004878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 </w:t>
            </w:r>
          </w:p>
          <w:p w:rsidR="004052EF" w:rsidRPr="0048783C" w:rsidRDefault="00C319DD" w:rsidP="003F11AB">
            <w:pPr>
              <w:spacing w:after="0" w:line="240" w:lineRule="auto"/>
              <w:rPr>
                <w:sz w:val="20"/>
                <w:szCs w:val="20"/>
              </w:rPr>
            </w:pPr>
            <w:r w:rsidRPr="004878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 </w:t>
            </w:r>
            <w:r w:rsidRPr="004878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 </w:t>
            </w:r>
            <w:r w:rsidRPr="004878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 </w:t>
            </w:r>
            <w:bookmarkEnd w:id="6"/>
          </w:p>
        </w:tc>
      </w:tr>
      <w:tr w:rsidR="004052EF" w:rsidTr="003F11AB">
        <w:tc>
          <w:tcPr>
            <w:tcW w:w="44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Pr="00DD52BC" w:rsidRDefault="00C319DD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DD52B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TEMPO PERCORRENZA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Default="0048783C" w:rsidP="003F11AB">
            <w:pPr>
              <w:spacing w:after="0" w:line="240" w:lineRule="auto"/>
            </w:pPr>
            <w:bookmarkStart w:id="7" w:name="TEMPOPERCORRENZA"/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Ore di impegno comprensive di soste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bookmarkEnd w:id="7"/>
          </w:p>
        </w:tc>
      </w:tr>
      <w:tr w:rsidR="004052EF" w:rsidTr="003F11AB">
        <w:trPr>
          <w:trHeight w:val="495"/>
        </w:trPr>
        <w:tc>
          <w:tcPr>
            <w:tcW w:w="443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Pr="00DD52BC" w:rsidRDefault="00253650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ATTREZZATURA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3650" w:rsidRPr="003F11AB" w:rsidRDefault="00253650" w:rsidP="003F11A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it-IT"/>
              </w:rPr>
            </w:pPr>
            <w:bookmarkStart w:id="8" w:name="DIREZIONE"/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Obbligatoria o consigliata</w:t>
            </w:r>
            <w:bookmarkEnd w:id="8"/>
          </w:p>
        </w:tc>
      </w:tr>
      <w:tr w:rsidR="00253650" w:rsidTr="003F11AB">
        <w:trPr>
          <w:trHeight w:val="330"/>
        </w:trPr>
        <w:tc>
          <w:tcPr>
            <w:tcW w:w="4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3650" w:rsidRDefault="00253650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INDICAZIONI UTILI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3650" w:rsidRDefault="00253650" w:rsidP="003F11A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it-IT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Tipo pranzo al sacco/rifugio o altro</w:t>
            </w:r>
          </w:p>
        </w:tc>
      </w:tr>
      <w:tr w:rsidR="00253650" w:rsidTr="003F11AB">
        <w:trPr>
          <w:trHeight w:val="570"/>
        </w:trPr>
        <w:tc>
          <w:tcPr>
            <w:tcW w:w="443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3650" w:rsidRDefault="003F11AB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DIREZIONE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3650" w:rsidRDefault="00253650" w:rsidP="003F11A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it-IT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Se si intende fare da capo gita</w:t>
            </w: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</w:p>
        </w:tc>
      </w:tr>
      <w:tr w:rsidR="004052EF" w:rsidTr="003F11AB">
        <w:tc>
          <w:tcPr>
            <w:tcW w:w="44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Pr="00DD52BC" w:rsidRDefault="00C319DD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DD52B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NOTE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Default="00C319DD" w:rsidP="003F11AB">
            <w:pPr>
              <w:spacing w:after="0" w:line="240" w:lineRule="auto"/>
            </w:pPr>
            <w:bookmarkStart w:id="9" w:name="NOTE"/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bookmarkEnd w:id="9"/>
          </w:p>
        </w:tc>
      </w:tr>
      <w:tr w:rsidR="004052EF" w:rsidTr="003F11AB">
        <w:tc>
          <w:tcPr>
            <w:tcW w:w="44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Pr="00DD52BC" w:rsidRDefault="00C319DD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DD52B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PROPONENTE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Default="0048783C" w:rsidP="003F11AB">
            <w:pPr>
              <w:spacing w:after="0" w:line="240" w:lineRule="auto"/>
            </w:pPr>
            <w:bookmarkStart w:id="10" w:name="PROPONENTE"/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Nome di chi propone l’escursione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bookmarkEnd w:id="10"/>
          </w:p>
        </w:tc>
      </w:tr>
      <w:tr w:rsidR="004052EF" w:rsidTr="003F11AB">
        <w:tc>
          <w:tcPr>
            <w:tcW w:w="443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Pr="00DD52BC" w:rsidRDefault="00C319DD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DD52B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DATA DELLA PROPOSTA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Default="0048783C" w:rsidP="003F11AB">
            <w:pPr>
              <w:spacing w:after="0" w:line="240" w:lineRule="auto"/>
            </w:pPr>
            <w:bookmarkStart w:id="11" w:name="DATAPROPOSTA"/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Data in cui si compila il presente modulo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bookmarkEnd w:id="11"/>
          </w:p>
        </w:tc>
      </w:tr>
      <w:tr w:rsidR="004052EF" w:rsidTr="003F11AB">
        <w:tc>
          <w:tcPr>
            <w:tcW w:w="44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Pr="00DD52BC" w:rsidRDefault="00C319DD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DD52B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PERIODO CONSIGLIATO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Default="0048783C" w:rsidP="003F11AB">
            <w:pPr>
              <w:spacing w:after="0" w:line="240" w:lineRule="auto"/>
            </w:pPr>
            <w:bookmarkStart w:id="12" w:name="PERIODOCONSIGLIATO"/>
            <w:r w:rsidRPr="0048783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periodo in cui è preferibile svolgere l’escursione 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bookmarkEnd w:id="12"/>
          </w:p>
        </w:tc>
      </w:tr>
      <w:tr w:rsidR="0048783C" w:rsidTr="003F11AB">
        <w:tc>
          <w:tcPr>
            <w:tcW w:w="44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783C" w:rsidRPr="0048783C" w:rsidRDefault="0048783C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48783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CHILOMETRI AUTO A-R</w:t>
            </w:r>
            <w:r w:rsidR="00CC54B7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da SEDE CAI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783C" w:rsidRPr="0048783C" w:rsidRDefault="0048783C" w:rsidP="003F11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48783C" w:rsidTr="003F11AB">
        <w:tc>
          <w:tcPr>
            <w:tcW w:w="44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783C" w:rsidRPr="00DD52BC" w:rsidRDefault="0048783C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783C" w:rsidRPr="0048783C" w:rsidRDefault="0048783C" w:rsidP="003F11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4052EF" w:rsidRDefault="004052EF" w:rsidP="003F11AB"/>
    <w:sectPr w:rsidR="004052EF" w:rsidSect="003F11AB">
      <w:type w:val="continuous"/>
      <w:pgSz w:w="11906" w:h="16838"/>
      <w:pgMar w:top="0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62B" w:rsidRDefault="009C162B" w:rsidP="004052EF">
      <w:pPr>
        <w:spacing w:after="0" w:line="240" w:lineRule="auto"/>
      </w:pPr>
      <w:r>
        <w:separator/>
      </w:r>
    </w:p>
  </w:endnote>
  <w:endnote w:type="continuationSeparator" w:id="0">
    <w:p w:rsidR="009C162B" w:rsidRDefault="009C162B" w:rsidP="00405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62B" w:rsidRDefault="009C162B" w:rsidP="004052EF">
      <w:pPr>
        <w:spacing w:after="0" w:line="240" w:lineRule="auto"/>
      </w:pPr>
      <w:r w:rsidRPr="004052EF">
        <w:rPr>
          <w:color w:val="000000"/>
        </w:rPr>
        <w:separator/>
      </w:r>
    </w:p>
  </w:footnote>
  <w:footnote w:type="continuationSeparator" w:id="0">
    <w:p w:rsidR="009C162B" w:rsidRDefault="009C162B" w:rsidP="00405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484"/>
    <w:rsid w:val="00012D09"/>
    <w:rsid w:val="00036A12"/>
    <w:rsid w:val="000628E5"/>
    <w:rsid w:val="00065D81"/>
    <w:rsid w:val="000B6352"/>
    <w:rsid w:val="00102786"/>
    <w:rsid w:val="00153701"/>
    <w:rsid w:val="001675D6"/>
    <w:rsid w:val="00180231"/>
    <w:rsid w:val="001B7C2E"/>
    <w:rsid w:val="00245222"/>
    <w:rsid w:val="0024588E"/>
    <w:rsid w:val="00253650"/>
    <w:rsid w:val="003B25EA"/>
    <w:rsid w:val="003F11AB"/>
    <w:rsid w:val="004052EF"/>
    <w:rsid w:val="00432EF2"/>
    <w:rsid w:val="004630F7"/>
    <w:rsid w:val="0048783C"/>
    <w:rsid w:val="0060575A"/>
    <w:rsid w:val="00607289"/>
    <w:rsid w:val="00677EB6"/>
    <w:rsid w:val="006D70FB"/>
    <w:rsid w:val="007B5484"/>
    <w:rsid w:val="007D4365"/>
    <w:rsid w:val="008545F7"/>
    <w:rsid w:val="008F11DF"/>
    <w:rsid w:val="00936B48"/>
    <w:rsid w:val="009C162B"/>
    <w:rsid w:val="00A13289"/>
    <w:rsid w:val="00A21105"/>
    <w:rsid w:val="00A500CA"/>
    <w:rsid w:val="00A70ACC"/>
    <w:rsid w:val="00A72644"/>
    <w:rsid w:val="00AE4457"/>
    <w:rsid w:val="00C319DD"/>
    <w:rsid w:val="00C60ABB"/>
    <w:rsid w:val="00C61199"/>
    <w:rsid w:val="00CC54B7"/>
    <w:rsid w:val="00DD52BC"/>
    <w:rsid w:val="00DF7C0F"/>
    <w:rsid w:val="00EB2A06"/>
    <w:rsid w:val="00F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50B6132"/>
  <w15:docId w15:val="{B1FDFE55-9256-4D53-8D4D-6E92EEC9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052E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3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30F7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t300666\Desktop\proposta%20escurs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C8167-87FC-41A1-B3CA-748C4734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proposta escursione.dotx</Template>
  <TotalTime>37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SEZIONE DESENZANO</vt:lpstr>
    </vt:vector>
  </TitlesOfParts>
  <Company>Brescia Mobilita' S.p.A.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SEZIONE DESENZANO</dc:title>
  <dc:subject/>
  <dc:creator>nicola</dc:creator>
  <dc:description/>
  <cp:lastModifiedBy>utente</cp:lastModifiedBy>
  <cp:revision>20</cp:revision>
  <cp:lastPrinted>2016-06-21T16:46:00Z</cp:lastPrinted>
  <dcterms:created xsi:type="dcterms:W3CDTF">2014-07-07T07:51:00Z</dcterms:created>
  <dcterms:modified xsi:type="dcterms:W3CDTF">2019-06-20T14:17:00Z</dcterms:modified>
</cp:coreProperties>
</file>